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吉首大学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体育科学学院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21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大鹏奖学金拟推荐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名单公示</w:t>
      </w:r>
    </w:p>
    <w:p>
      <w:pPr>
        <w:jc w:val="both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根据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关于开展“松桂坊成才试验奖学金”等社会捐助项目评选活动的通知》、《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吉首大学“大鹏奖学金”评选与管理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暂行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办法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》文件的精神要求，经个人申请，现有辛欣、邓珊珊、王澳伦、吴雅雯、黄柳婷、刘桂婷、杨敏、谭爽、付常顺9名同学申报大鹏奖学金学习奖，王芸同学申报大鹏奖学金科研奖、刘思奇申报大鹏奖学金创业奖，按照公平、公正、公开的原则，经学院评定小组审定和审核，拟推荐2020级体育学硕士辛欣参评吉首大学2021年大鹏奖学金学习奖、2019级体育教育篮球1班王芸同学参评吉首大学2021年大鹏奖学金科研奖。现对其进行公示，公示时间为五天（11月1日至5日），若对名单有任何异议，请在公示期内到学工办进行反映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</w:p>
    <w:p>
      <w:pPr>
        <w:ind w:firstLine="42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吉首大学体育科学学院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               2021年11月1日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A7C2E"/>
    <w:rsid w:val="068E7059"/>
    <w:rsid w:val="11D16969"/>
    <w:rsid w:val="1ADE7556"/>
    <w:rsid w:val="33D95327"/>
    <w:rsid w:val="376F546F"/>
    <w:rsid w:val="49CE7131"/>
    <w:rsid w:val="4AFA7C2E"/>
    <w:rsid w:val="4F290854"/>
    <w:rsid w:val="51497B32"/>
    <w:rsid w:val="54D45B07"/>
    <w:rsid w:val="58100174"/>
    <w:rsid w:val="6D535020"/>
    <w:rsid w:val="77D7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2018-09-28T08:15:00Z</dcterms:created>
  <dc:creator>Administrator</dc:creator>
  <cp:lastModifiedBy>璐景</cp:lastModifiedBy>
  <cp:lastPrinted>2021-11-02T03:57:00Z</cp:lastPrinted>
  <dcterms:modified xsi:type="dcterms:W3CDTF">2021-11-11T07:21:11Z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FEAB4CE7CC844F6EB3897B43F87D99EC</vt:lpwstr>
  </property>
</Properties>
</file>