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吉首大学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体育科学学院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br w:type="textWrapping"/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21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“德山奖助学金”拟推荐</w:t>
      </w:r>
      <w:r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名单公示</w:t>
      </w:r>
    </w:p>
    <w:p>
      <w:pPr>
        <w:jc w:val="both"/>
        <w:rPr>
          <w:rFonts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</w:pPr>
    </w:p>
    <w:p>
      <w:pPr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根据</w:t>
      </w:r>
      <w:r>
        <w:rPr>
          <w:rFonts w:hint="eastAsia"/>
          <w:sz w:val="28"/>
          <w:szCs w:val="28"/>
        </w:rPr>
        <w:t>学校</w:t>
      </w:r>
      <w:r>
        <w:rPr>
          <w:rFonts w:hint="eastAsia"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关于开展2021学年度常德校友会助学金、洗心基金会奖学金、冠代特优奖学金评选活动的通知》、《吉首大学常德校友会德山助学金管理办法》文件的精神要求，经个人申请，现有王思敏、李艳、胡蓓、谢佳岑、郭晋宏5名同学申报，按照公平、公正、公开的原则，经学院评定小组审定和审核，拟推荐王思敏参评吉首大学2021年“德山奖助学金”。现对其进行公示，公示时间为五个工作日（11月4日至10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日），若对名单有任何异议，请在公示期内到学工办进行反映。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br w:type="textWrapping"/>
      </w:r>
    </w:p>
    <w:p>
      <w:pPr>
        <w:ind w:firstLine="42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jc w:val="right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吉首大学体育科学学院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                            2021年11月4日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A7C2E"/>
    <w:rsid w:val="009A41F2"/>
    <w:rsid w:val="11D16969"/>
    <w:rsid w:val="1ADE7556"/>
    <w:rsid w:val="33D95327"/>
    <w:rsid w:val="376F546F"/>
    <w:rsid w:val="3980542E"/>
    <w:rsid w:val="49CE7131"/>
    <w:rsid w:val="4AFA7C2E"/>
    <w:rsid w:val="4F290854"/>
    <w:rsid w:val="51497B32"/>
    <w:rsid w:val="54D45B07"/>
    <w:rsid w:val="575C0D75"/>
    <w:rsid w:val="5810017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2018-09-28T08:15:00Z</dcterms:created>
  <dc:creator>Administrator</dc:creator>
  <cp:lastModifiedBy>璐景</cp:lastModifiedBy>
  <cp:lastPrinted>2021-11-05T00:43:00Z</cp:lastPrinted>
  <dcterms:modified xsi:type="dcterms:W3CDTF">2021-11-05T00:50:22Z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79EDEC3F92DB4852B42124021BFDA918</vt:lpwstr>
  </property>
</Properties>
</file>